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9492" w14:textId="74293076" w:rsidR="0014788E" w:rsidRDefault="00A56BE0" w:rsidP="0014788E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  <w:r w:rsidRPr="00A56BE0">
        <w:rPr>
          <w:rFonts w:ascii="Tahoma" w:eastAsia="Times New Roman" w:hAnsi="Tahoma" w:cs="Tahoma"/>
          <w:sz w:val="36"/>
          <w:szCs w:val="36"/>
          <w:lang w:eastAsia="nl-NL"/>
        </w:rPr>
        <w:t xml:space="preserve">Opdracht </w:t>
      </w:r>
      <w:r w:rsidR="000813EE">
        <w:rPr>
          <w:rFonts w:ascii="Tahoma" w:eastAsia="Times New Roman" w:hAnsi="Tahoma" w:cs="Tahoma"/>
          <w:sz w:val="36"/>
          <w:szCs w:val="36"/>
          <w:lang w:eastAsia="nl-NL"/>
        </w:rPr>
        <w:t>1</w:t>
      </w:r>
      <w:r w:rsidR="007247BC">
        <w:rPr>
          <w:rFonts w:ascii="Tahoma" w:eastAsia="Times New Roman" w:hAnsi="Tahoma" w:cs="Tahoma"/>
          <w:sz w:val="36"/>
          <w:szCs w:val="36"/>
          <w:lang w:eastAsia="nl-NL"/>
        </w:rPr>
        <w:t>1</w:t>
      </w:r>
      <w:r w:rsidR="008E6B01">
        <w:rPr>
          <w:rFonts w:ascii="Tahoma" w:eastAsia="Times New Roman" w:hAnsi="Tahoma" w:cs="Tahoma"/>
          <w:sz w:val="36"/>
          <w:szCs w:val="36"/>
          <w:lang w:eastAsia="nl-NL"/>
        </w:rPr>
        <w:t xml:space="preserve"> </w:t>
      </w:r>
      <w:r w:rsidR="007247BC">
        <w:rPr>
          <w:rFonts w:ascii="Tahoma" w:eastAsia="Times New Roman" w:hAnsi="Tahoma" w:cs="Tahoma"/>
          <w:sz w:val="36"/>
          <w:szCs w:val="36"/>
          <w:lang w:eastAsia="nl-NL"/>
        </w:rPr>
        <w:t>Determineren</w:t>
      </w:r>
      <w:r w:rsidR="000813EE">
        <w:rPr>
          <w:rFonts w:ascii="Tahoma" w:eastAsia="Times New Roman" w:hAnsi="Tahoma" w:cs="Tahoma"/>
          <w:sz w:val="36"/>
          <w:szCs w:val="36"/>
          <w:lang w:eastAsia="nl-NL"/>
        </w:rPr>
        <w:t xml:space="preserve"> van n</w:t>
      </w:r>
      <w:r w:rsidR="007F545C">
        <w:rPr>
          <w:rFonts w:ascii="Tahoma" w:eastAsia="Times New Roman" w:hAnsi="Tahoma" w:cs="Tahoma"/>
          <w:sz w:val="36"/>
          <w:szCs w:val="36"/>
          <w:lang w:eastAsia="nl-NL"/>
        </w:rPr>
        <w:t>aaldhoutgewassen</w:t>
      </w:r>
    </w:p>
    <w:p w14:paraId="17747D1A" w14:textId="77777777" w:rsidR="00964F78" w:rsidRDefault="00964F78" w:rsidP="0014788E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</w:p>
    <w:p w14:paraId="2C47F90E" w14:textId="4C7873AF" w:rsidR="00461CFC" w:rsidRDefault="007247BC" w:rsidP="0014788E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  <w:r>
        <w:rPr>
          <w:noProof/>
          <w:color w:val="0000FF"/>
          <w:lang w:eastAsia="nl-NL"/>
        </w:rPr>
        <w:drawing>
          <wp:inline distT="0" distB="0" distL="0" distR="0" wp14:anchorId="43FAEC19" wp14:editId="0C4047AA">
            <wp:extent cx="5520690" cy="2191385"/>
            <wp:effectExtent l="0" t="0" r="3810" b="0"/>
            <wp:docPr id="1" name="irc_mi" descr="http://innachbarsgarten.de/wp-content/Cimy_User_Extra_Fields/pinetum-ter-borgh/005%20Pinetum%20Anloo%20070_fea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nnachbarsgarten.de/wp-content/Cimy_User_Extra_Fields/pinetum-ter-borgh/005%20Pinetum%20Anloo%20070_fea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836C" w14:textId="77777777" w:rsidR="00461CFC" w:rsidRDefault="00461CFC" w:rsidP="00C614E2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</w:p>
    <w:p w14:paraId="62E37430" w14:textId="77777777" w:rsidR="00C614E2" w:rsidRPr="008238D7" w:rsidRDefault="00C614E2" w:rsidP="00C614E2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  <w:r w:rsidRPr="008238D7"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  <w:t>Inleiding</w:t>
      </w:r>
      <w:r w:rsidRPr="008238D7"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  <w:tab/>
      </w:r>
    </w:p>
    <w:p w14:paraId="062AE311" w14:textId="7371CA57" w:rsidR="008238D7" w:rsidRDefault="007247BC" w:rsidP="000813EE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Het determineren van planten is een lastige klus en vraagt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oefening.</w:t>
      </w:r>
    </w:p>
    <w:p w14:paraId="6487BEF6" w14:textId="20572ADF" w:rsidR="007247BC" w:rsidRDefault="007247BC" w:rsidP="000813EE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Deze les leer je om verschillende soorten naaldhout te determineren. Waar let je op bij het determineren van naaldhout?</w:t>
      </w:r>
    </w:p>
    <w:p w14:paraId="3154E162" w14:textId="77777777" w:rsidR="007247BC" w:rsidRDefault="007247BC" w:rsidP="000813EE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14:paraId="3655B6E1" w14:textId="1B667EAB" w:rsidR="008238D7" w:rsidRPr="008238D7" w:rsidRDefault="008238D7" w:rsidP="000813EE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  <w:r w:rsidRPr="008238D7"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  <w:t>Doel</w:t>
      </w:r>
    </w:p>
    <w:p w14:paraId="115595F4" w14:textId="0D2BDD90" w:rsidR="008238D7" w:rsidRDefault="007247BC" w:rsidP="007247BC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Het determineren van naaldhoutgewassen. </w:t>
      </w:r>
    </w:p>
    <w:p w14:paraId="76791EF4" w14:textId="77777777" w:rsidR="008238D7" w:rsidRDefault="008238D7" w:rsidP="000813EE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14:paraId="25943ED8" w14:textId="6379EB78" w:rsidR="008238D7" w:rsidRPr="008238D7" w:rsidRDefault="008238D7" w:rsidP="000813EE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  <w:r w:rsidRPr="008238D7"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  <w:t>Opdracht</w:t>
      </w:r>
    </w:p>
    <w:p w14:paraId="6A7A38AF" w14:textId="7149CE5E" w:rsidR="004A3E33" w:rsidRDefault="004A3E33" w:rsidP="000813EE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Bezoek pinetum ‘Ter Borgh’ in Anloo. Maak foto’s en verzamel materiaal.</w:t>
      </w:r>
      <w:r w:rsidR="007247BC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</w:t>
      </w:r>
    </w:p>
    <w:p w14:paraId="276DF400" w14:textId="72B1E65A" w:rsidR="007247BC" w:rsidRDefault="007247BC" w:rsidP="000813EE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In de klas breng je de soorten op naam, en zoekt de betekenis van de soortnaam op.</w:t>
      </w:r>
    </w:p>
    <w:p w14:paraId="12D5F0E7" w14:textId="4B5B5F22" w:rsidR="007247BC" w:rsidRDefault="007247BC" w:rsidP="007247BC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Gebruik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de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determinatiesleutel van bomengids.nl: </w:t>
      </w:r>
      <w:hyperlink r:id="rId12" w:history="1">
        <w:r w:rsidRPr="00781F31">
          <w:rPr>
            <w:rStyle w:val="Hyperlink"/>
            <w:rFonts w:ascii="Tahoma" w:eastAsia="Times New Roman" w:hAnsi="Tahoma" w:cs="Tahoma"/>
            <w:sz w:val="24"/>
            <w:szCs w:val="24"/>
            <w:lang w:eastAsia="nl-NL"/>
          </w:rPr>
          <w:t>http://www.piccardthof.nl/wb/pages/flora-en-fauna/bomen/bomengids.php</w:t>
        </w:r>
      </w:hyperlink>
    </w:p>
    <w:p w14:paraId="1A628E3A" w14:textId="0B5D7DD0" w:rsidR="008238D7" w:rsidRPr="007247BC" w:rsidRDefault="008238D7" w:rsidP="00C614E2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14:paraId="39641309" w14:textId="1A583838" w:rsidR="008238D7" w:rsidRDefault="008238D7" w:rsidP="008238D7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  <w:r w:rsidRPr="008238D7"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  <w:t>Beoordeling</w:t>
      </w:r>
    </w:p>
    <w:p w14:paraId="6782A747" w14:textId="62350782" w:rsidR="004A3E33" w:rsidRDefault="007247BC" w:rsidP="008238D7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De 20 s</w:t>
      </w:r>
      <w:r w:rsidR="004A3E3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oorten 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worden v</w:t>
      </w:r>
      <w:r w:rsidR="004A3E3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olgende week afgetoetst. </w:t>
      </w:r>
    </w:p>
    <w:p w14:paraId="1295A5B6" w14:textId="77777777" w:rsidR="004A3E33" w:rsidRPr="004A3E33" w:rsidRDefault="004A3E33" w:rsidP="008238D7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</w:p>
    <w:p w14:paraId="146A7F09" w14:textId="77777777" w:rsidR="004A3E33" w:rsidRDefault="004A3E33" w:rsidP="008238D7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</w:p>
    <w:sectPr w:rsidR="004A3E33" w:rsidSect="0008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5CDAD" w14:textId="77777777" w:rsidR="00B26841" w:rsidRDefault="00B26841" w:rsidP="00BD346D">
      <w:pPr>
        <w:spacing w:line="240" w:lineRule="auto"/>
      </w:pPr>
      <w:r>
        <w:separator/>
      </w:r>
    </w:p>
  </w:endnote>
  <w:endnote w:type="continuationSeparator" w:id="0">
    <w:p w14:paraId="4B7FB110" w14:textId="77777777" w:rsidR="00B26841" w:rsidRDefault="00B26841" w:rsidP="00BD3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2ADCD" w14:textId="77777777" w:rsidR="00B26841" w:rsidRDefault="00B26841" w:rsidP="00BD346D">
      <w:pPr>
        <w:spacing w:line="240" w:lineRule="auto"/>
      </w:pPr>
      <w:r>
        <w:separator/>
      </w:r>
    </w:p>
  </w:footnote>
  <w:footnote w:type="continuationSeparator" w:id="0">
    <w:p w14:paraId="30FFB1E0" w14:textId="77777777" w:rsidR="00B26841" w:rsidRDefault="00B26841" w:rsidP="00BD34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322"/>
    <w:multiLevelType w:val="hybridMultilevel"/>
    <w:tmpl w:val="AC2ED6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55CA"/>
    <w:multiLevelType w:val="hybridMultilevel"/>
    <w:tmpl w:val="C1B86AB6"/>
    <w:lvl w:ilvl="0" w:tplc="4E18818E">
      <w:start w:val="1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372D"/>
    <w:multiLevelType w:val="hybridMultilevel"/>
    <w:tmpl w:val="3AFAFE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682"/>
    <w:multiLevelType w:val="hybridMultilevel"/>
    <w:tmpl w:val="22DA70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862"/>
    <w:multiLevelType w:val="hybridMultilevel"/>
    <w:tmpl w:val="6890EF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08D4"/>
    <w:multiLevelType w:val="hybridMultilevel"/>
    <w:tmpl w:val="D1A08D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77A23"/>
    <w:multiLevelType w:val="hybridMultilevel"/>
    <w:tmpl w:val="AB545EC6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27A1D"/>
    <w:multiLevelType w:val="hybridMultilevel"/>
    <w:tmpl w:val="1EE829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12930"/>
    <w:multiLevelType w:val="hybridMultilevel"/>
    <w:tmpl w:val="F7A8B2AC"/>
    <w:lvl w:ilvl="0" w:tplc="D76A8D6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30EB7"/>
    <w:multiLevelType w:val="hybridMultilevel"/>
    <w:tmpl w:val="013821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00CF4"/>
    <w:multiLevelType w:val="hybridMultilevel"/>
    <w:tmpl w:val="60AC4148"/>
    <w:lvl w:ilvl="0" w:tplc="5D841AC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C3B33"/>
    <w:multiLevelType w:val="hybridMultilevel"/>
    <w:tmpl w:val="31A29BE8"/>
    <w:lvl w:ilvl="0" w:tplc="BB3EA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E4624"/>
    <w:multiLevelType w:val="hybridMultilevel"/>
    <w:tmpl w:val="B4D8655C"/>
    <w:lvl w:ilvl="0" w:tplc="AB542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A58DF"/>
    <w:multiLevelType w:val="hybridMultilevel"/>
    <w:tmpl w:val="98C424DE"/>
    <w:lvl w:ilvl="0" w:tplc="EE6A0A1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5435D3"/>
    <w:multiLevelType w:val="hybridMultilevel"/>
    <w:tmpl w:val="57E6A7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55ECB"/>
    <w:multiLevelType w:val="hybridMultilevel"/>
    <w:tmpl w:val="C49C471E"/>
    <w:lvl w:ilvl="0" w:tplc="485EC986">
      <w:start w:val="18"/>
      <w:numFmt w:val="bullet"/>
      <w:lvlText w:val=""/>
      <w:lvlJc w:val="left"/>
      <w:pPr>
        <w:ind w:left="1776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B9F60FB"/>
    <w:multiLevelType w:val="hybridMultilevel"/>
    <w:tmpl w:val="9C201A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6556A"/>
    <w:multiLevelType w:val="hybridMultilevel"/>
    <w:tmpl w:val="34424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D1382"/>
    <w:multiLevelType w:val="hybridMultilevel"/>
    <w:tmpl w:val="64660038"/>
    <w:lvl w:ilvl="0" w:tplc="49C0D58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5"/>
  </w:num>
  <w:num w:numId="6">
    <w:abstractNumId w:val="17"/>
  </w:num>
  <w:num w:numId="7">
    <w:abstractNumId w:val="12"/>
  </w:num>
  <w:num w:numId="8">
    <w:abstractNumId w:val="16"/>
  </w:num>
  <w:num w:numId="9">
    <w:abstractNumId w:val="18"/>
  </w:num>
  <w:num w:numId="10">
    <w:abstractNumId w:val="8"/>
  </w:num>
  <w:num w:numId="11">
    <w:abstractNumId w:val="0"/>
  </w:num>
  <w:num w:numId="12">
    <w:abstractNumId w:val="6"/>
  </w:num>
  <w:num w:numId="13">
    <w:abstractNumId w:val="14"/>
  </w:num>
  <w:num w:numId="14">
    <w:abstractNumId w:val="10"/>
  </w:num>
  <w:num w:numId="15">
    <w:abstractNumId w:val="7"/>
  </w:num>
  <w:num w:numId="16">
    <w:abstractNumId w:val="13"/>
  </w:num>
  <w:num w:numId="17">
    <w:abstractNumId w:val="11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E0"/>
    <w:rsid w:val="00006E12"/>
    <w:rsid w:val="0005665C"/>
    <w:rsid w:val="000813EE"/>
    <w:rsid w:val="000E6C88"/>
    <w:rsid w:val="001179FF"/>
    <w:rsid w:val="00143108"/>
    <w:rsid w:val="0014788E"/>
    <w:rsid w:val="00150D0B"/>
    <w:rsid w:val="00191D50"/>
    <w:rsid w:val="001E5835"/>
    <w:rsid w:val="0025270A"/>
    <w:rsid w:val="002616C9"/>
    <w:rsid w:val="002A0068"/>
    <w:rsid w:val="003A4745"/>
    <w:rsid w:val="003C19FB"/>
    <w:rsid w:val="00432037"/>
    <w:rsid w:val="00435D2E"/>
    <w:rsid w:val="00461CFC"/>
    <w:rsid w:val="004813B0"/>
    <w:rsid w:val="00497907"/>
    <w:rsid w:val="004A3E33"/>
    <w:rsid w:val="00531459"/>
    <w:rsid w:val="00564E5A"/>
    <w:rsid w:val="00586102"/>
    <w:rsid w:val="005A7BDD"/>
    <w:rsid w:val="005D72E1"/>
    <w:rsid w:val="006E45A2"/>
    <w:rsid w:val="007247BC"/>
    <w:rsid w:val="007C37D4"/>
    <w:rsid w:val="007E57D7"/>
    <w:rsid w:val="007F545C"/>
    <w:rsid w:val="008238D7"/>
    <w:rsid w:val="00867570"/>
    <w:rsid w:val="008B2B48"/>
    <w:rsid w:val="008B317E"/>
    <w:rsid w:val="008E6B01"/>
    <w:rsid w:val="00925057"/>
    <w:rsid w:val="00964F78"/>
    <w:rsid w:val="009C1C11"/>
    <w:rsid w:val="009D4B85"/>
    <w:rsid w:val="00A058F7"/>
    <w:rsid w:val="00A06B90"/>
    <w:rsid w:val="00A15170"/>
    <w:rsid w:val="00A56BE0"/>
    <w:rsid w:val="00B26841"/>
    <w:rsid w:val="00B66366"/>
    <w:rsid w:val="00BD346D"/>
    <w:rsid w:val="00C35D5F"/>
    <w:rsid w:val="00C5406F"/>
    <w:rsid w:val="00C614E2"/>
    <w:rsid w:val="00CC431F"/>
    <w:rsid w:val="00CC45B5"/>
    <w:rsid w:val="00D30D32"/>
    <w:rsid w:val="00DC02AD"/>
    <w:rsid w:val="00DF38C4"/>
    <w:rsid w:val="00E47C0B"/>
    <w:rsid w:val="00E73E17"/>
    <w:rsid w:val="00E7711E"/>
    <w:rsid w:val="00EA5A07"/>
    <w:rsid w:val="00EF029F"/>
    <w:rsid w:val="00F26B02"/>
    <w:rsid w:val="00F314E6"/>
    <w:rsid w:val="00F42C82"/>
    <w:rsid w:val="00F6621B"/>
    <w:rsid w:val="00F74D6C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9EDA"/>
  <w15:docId w15:val="{FB00DD9C-6885-4425-8AB5-56974EF1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6BE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2B4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B2B4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5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83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77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D346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346D"/>
  </w:style>
  <w:style w:type="paragraph" w:styleId="Voettekst">
    <w:name w:val="footer"/>
    <w:basedOn w:val="Standaard"/>
    <w:link w:val="VoettekstChar"/>
    <w:uiPriority w:val="99"/>
    <w:unhideWhenUsed/>
    <w:rsid w:val="00BD346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iccardthof.nl/wb/pages/flora-en-fauna/bomen/bomengids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google.nl/url?sa=i&amp;rct=j&amp;q=&amp;esrc=s&amp;source=images&amp;cd=&amp;cad=rja&amp;uact=8&amp;ved=0ahUKEwiZj9mI45DLAhUDThQKHQzyDK8QjRwIBw&amp;url=http://hettuinpadop.nl/tuin/pinetum-ter-borgh/&amp;psig=AFQjCNErggTzH-k8Nw2RaAiWjKKH-deQZg&amp;ust=145641610304679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6AFA19-C11B-4856-8407-07197912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F886B9-055D-4C59-9AF3-F56D13DF3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ECD83-E0CA-4033-AE3E-D4A4E3B6A2C5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67952F43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Hannie Kwant</cp:lastModifiedBy>
  <cp:revision>2</cp:revision>
  <cp:lastPrinted>2015-12-10T07:56:00Z</cp:lastPrinted>
  <dcterms:created xsi:type="dcterms:W3CDTF">2016-02-24T16:14:00Z</dcterms:created>
  <dcterms:modified xsi:type="dcterms:W3CDTF">2016-02-24T16:14:00Z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